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F3B97" w14:textId="77777777" w:rsidR="00176385" w:rsidRDefault="00B22BFF">
      <w:pPr>
        <w:spacing w:line="400" w:lineRule="exact"/>
        <w:ind w:right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國立教育廣播電臺「特別的愛」節目</w:t>
      </w:r>
      <w:r>
        <w:rPr>
          <w:rFonts w:ascii="標楷體" w:eastAsia="標楷體" w:hAnsi="標楷體"/>
          <w:sz w:val="28"/>
          <w:szCs w:val="28"/>
        </w:rPr>
        <w:t xml:space="preserve"> 111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10-12</w:t>
      </w:r>
      <w:r>
        <w:rPr>
          <w:rFonts w:ascii="標楷體" w:eastAsia="標楷體" w:hAnsi="標楷體"/>
          <w:sz w:val="28"/>
          <w:szCs w:val="28"/>
        </w:rPr>
        <w:t>月製播主題及日期表</w:t>
      </w:r>
    </w:p>
    <w:p w14:paraId="6B4E0292" w14:textId="77777777" w:rsidR="00176385" w:rsidRDefault="00B22BFF">
      <w:pPr>
        <w:spacing w:line="400" w:lineRule="exact"/>
        <w:ind w:right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</w:t>
      </w:r>
      <w:r>
        <w:rPr>
          <w:rFonts w:ascii="標楷體" w:eastAsia="標楷體" w:hAnsi="標楷體"/>
          <w:sz w:val="28"/>
          <w:szCs w:val="28"/>
        </w:rPr>
        <w:t>播出時間：每周六、日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分至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時</w:t>
      </w:r>
    </w:p>
    <w:tbl>
      <w:tblPr>
        <w:tblW w:w="108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3296"/>
        <w:gridCol w:w="4264"/>
        <w:gridCol w:w="900"/>
      </w:tblGrid>
      <w:tr w:rsidR="00176385" w14:paraId="7D2BAF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7867" w14:textId="77777777" w:rsidR="00176385" w:rsidRDefault="00B22BFF">
            <w:pPr>
              <w:spacing w:line="400" w:lineRule="exact"/>
              <w:ind w:left="12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播出</w:t>
            </w:r>
          </w:p>
          <w:p w14:paraId="74A8C77B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99F24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分類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AD975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　　　　　　題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52BE1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邀　訪　來　賓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1306E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176385" w14:paraId="22B8286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0214D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10/01</w:t>
            </w:r>
          </w:p>
          <w:p w14:paraId="700A2E28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9B4A8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教學實務（情緒行為障礙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高中）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48240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建構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適切的抒解方式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14:paraId="77F59655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高中教育階段情緒行為障礙學生教學及輔導策略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526DA" w14:textId="77777777" w:rsidR="00176385" w:rsidRDefault="00B22BFF">
            <w:pPr>
              <w:widowControl/>
              <w:spacing w:line="400" w:lineRule="exact"/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國立高雄師範大學特殊教育學系教授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兼特殊教育中心主任</w:t>
            </w:r>
          </w:p>
          <w:p w14:paraId="2C00494C" w14:textId="77777777" w:rsidR="00176385" w:rsidRDefault="00B22BFF">
            <w:pPr>
              <w:widowControl/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蔡明富教授</w:t>
            </w:r>
          </w:p>
          <w:p w14:paraId="2208A2C2" w14:textId="77777777" w:rsidR="00176385" w:rsidRDefault="00176385">
            <w:pPr>
              <w:widowControl/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9E28" w14:textId="77777777" w:rsidR="00176385" w:rsidRDefault="0017638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6385" w14:paraId="12F234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35A14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10/02</w:t>
            </w:r>
          </w:p>
          <w:p w14:paraId="4BD37680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5E00C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教學實務（情緒行為障礙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大專）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0F423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陪伴他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sz w:val="28"/>
                <w:szCs w:val="28"/>
              </w:rPr>
              <w:t>關懷他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14:paraId="7642E35D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6243" w14:textId="77777777" w:rsidR="00176385" w:rsidRDefault="00B22BF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樹德科技大學資源教室</w:t>
            </w:r>
          </w:p>
          <w:p w14:paraId="0BDBB1BC" w14:textId="77777777" w:rsidR="00176385" w:rsidRDefault="00B22BF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李兆華輔導老師</w:t>
            </w:r>
          </w:p>
          <w:p w14:paraId="063E237C" w14:textId="77777777" w:rsidR="00176385" w:rsidRDefault="00B22BFF">
            <w:pPr>
              <w:spacing w:line="400" w:lineRule="exact"/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年教育部優良特殊教</w:t>
            </w:r>
          </w:p>
          <w:p w14:paraId="18E409A4" w14:textId="77777777" w:rsidR="00176385" w:rsidRDefault="00B22BFF">
            <w:pPr>
              <w:widowControl/>
              <w:spacing w:line="400" w:lineRule="exact"/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育人員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  <w:p w14:paraId="7F5297E4" w14:textId="77777777" w:rsidR="00176385" w:rsidRDefault="0017638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9F254" w14:textId="77777777" w:rsidR="00176385" w:rsidRDefault="0017638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76385" w14:paraId="09F0D42B" w14:textId="77777777">
        <w:tblPrEx>
          <w:tblCellMar>
            <w:top w:w="0" w:type="dxa"/>
            <w:bottom w:w="0" w:type="dxa"/>
          </w:tblCellMar>
        </w:tblPrEx>
        <w:trPr>
          <w:trHeight w:val="160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867E8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10/08</w:t>
            </w:r>
          </w:p>
          <w:p w14:paraId="3917346E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33142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  <w:p w14:paraId="0EC58DE4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早療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  <w:p w14:paraId="4BE1204B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專團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0CD7E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把握黃金期避免遺憾</w:t>
            </w:r>
            <w:r>
              <w:rPr>
                <w:rFonts w:ascii="標楷體" w:eastAsia="標楷體" w:hAnsi="標楷體"/>
                <w:sz w:val="28"/>
                <w:szCs w:val="28"/>
              </w:rPr>
              <w:t>--</w:t>
            </w:r>
          </w:p>
          <w:p w14:paraId="31F811FF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發展遲緩兒童早期療育的重點及注意事項</w:t>
            </w:r>
          </w:p>
          <w:p w14:paraId="14D73875" w14:textId="77777777" w:rsidR="00176385" w:rsidRDefault="0017638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DABA9" w14:textId="77777777" w:rsidR="00176385" w:rsidRDefault="00B22BFF">
            <w:pPr>
              <w:spacing w:line="400" w:lineRule="exact"/>
              <w:ind w:left="280" w:right="12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高雄市特教資源中心專業團隊</w:t>
            </w:r>
          </w:p>
          <w:p w14:paraId="7ECF2CFC" w14:textId="77777777" w:rsidR="00176385" w:rsidRDefault="00B22BFF">
            <w:pPr>
              <w:spacing w:line="400" w:lineRule="exact"/>
              <w:ind w:left="280" w:right="12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伍偉琪語言治療師</w:t>
            </w:r>
          </w:p>
          <w:p w14:paraId="6CFDC165" w14:textId="77777777" w:rsidR="00176385" w:rsidRDefault="00176385">
            <w:pPr>
              <w:spacing w:line="400" w:lineRule="exact"/>
              <w:ind w:left="280" w:right="12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137A6" w14:textId="77777777" w:rsidR="00176385" w:rsidRDefault="0017638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6385" w14:paraId="5586CE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82892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10/09</w:t>
            </w:r>
          </w:p>
          <w:p w14:paraId="0F0956AA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E6157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教學實務（學前）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93F89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從日常作息中學習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14:paraId="5E077190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發展遲緩兒童學前教育重點及注意事項</w:t>
            </w:r>
          </w:p>
          <w:p w14:paraId="5E9C98D2" w14:textId="77777777" w:rsidR="00176385" w:rsidRDefault="0017638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FA5A1" w14:textId="77777777" w:rsidR="00176385" w:rsidRDefault="00B22BFF">
            <w:pPr>
              <w:pStyle w:val="Web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屏東縣高樹鄉高樹國民小學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學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前</w:t>
            </w:r>
          </w:p>
          <w:p w14:paraId="5FA1D632" w14:textId="77777777" w:rsidR="00176385" w:rsidRDefault="00B22BFF">
            <w:pPr>
              <w:pStyle w:val="Web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巡迴輔導班</w:t>
            </w:r>
          </w:p>
          <w:p w14:paraId="5EA32BA8" w14:textId="77777777" w:rsidR="00176385" w:rsidRDefault="00B22BFF">
            <w:pPr>
              <w:widowControl/>
              <w:spacing w:line="400" w:lineRule="exact"/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呂苾棻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老師</w:t>
            </w:r>
          </w:p>
          <w:p w14:paraId="34CEB0A9" w14:textId="77777777" w:rsidR="00176385" w:rsidRDefault="00B22BFF">
            <w:pPr>
              <w:widowControl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年教育部優良特殊教育人員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14:paraId="785C1B0F" w14:textId="77777777" w:rsidR="00176385" w:rsidRDefault="00176385">
            <w:pPr>
              <w:widowControl/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6FC39" w14:textId="77777777" w:rsidR="00176385" w:rsidRDefault="0017638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76385" w14:paraId="4A5F5C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277C4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10/15</w:t>
            </w:r>
          </w:p>
          <w:p w14:paraId="06D96057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19DAE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特教新知（智障）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AFF44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生活的能力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14:paraId="20BFB27D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智能障礙學生高中後如何順利接軌社會自立生活（職場實習）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F36A1" w14:textId="77777777" w:rsidR="00176385" w:rsidRDefault="00B22BF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國立屏東大學特殊教育學系</w:t>
            </w:r>
          </w:p>
          <w:p w14:paraId="2F4FBACC" w14:textId="77777777" w:rsidR="00176385" w:rsidRDefault="00B22BF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黃玉枝教授</w:t>
            </w:r>
          </w:p>
          <w:p w14:paraId="20BDE4C6" w14:textId="77777777" w:rsidR="00176385" w:rsidRDefault="00176385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E5067" w14:textId="77777777" w:rsidR="00176385" w:rsidRDefault="0017638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6385" w14:paraId="70A117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8C537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10/16</w:t>
            </w:r>
          </w:p>
          <w:p w14:paraId="1962BB1B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0B267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教學實務（智障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國小）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91114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多元的啟發試探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14:paraId="0AD10941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國小教育階段智能障礙學生教學策略及注意事項（融合）</w:t>
            </w:r>
          </w:p>
          <w:p w14:paraId="105CC60D" w14:textId="77777777" w:rsidR="00176385" w:rsidRDefault="0017638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  <w:p w14:paraId="5226A67B" w14:textId="77777777" w:rsidR="00176385" w:rsidRDefault="0017638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D9AA5" w14:textId="77777777" w:rsidR="00176385" w:rsidRDefault="00B22BFF">
            <w:pPr>
              <w:widowControl/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lastRenderedPageBreak/>
              <w:t>國立嘉義大學特殊教育學系</w:t>
            </w:r>
          </w:p>
          <w:p w14:paraId="7DB27D3C" w14:textId="77777777" w:rsidR="00176385" w:rsidRDefault="00B22BFF">
            <w:pPr>
              <w:widowControl/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陳明聰教授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B6A12" w14:textId="77777777" w:rsidR="00176385" w:rsidRDefault="0017638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76385" w14:paraId="10AEB7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A6163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10/22</w:t>
            </w: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170F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教學實務（聽障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國小）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CA3A4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建構正確的學習觀念</w:t>
            </w:r>
            <w:r>
              <w:rPr>
                <w:rFonts w:ascii="標楷體" w:eastAsia="標楷體" w:hAnsi="標楷體"/>
                <w:sz w:val="28"/>
                <w:szCs w:val="28"/>
              </w:rPr>
              <w:t>--</w:t>
            </w:r>
          </w:p>
          <w:p w14:paraId="6D2EBAE5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聽覺障礙學生教學策略及重點方向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4C7BF" w14:textId="77777777" w:rsidR="00176385" w:rsidRDefault="00B22BF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南市中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西區進學國民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小學聽語障巡迴班</w:t>
            </w:r>
          </w:p>
          <w:p w14:paraId="7C2FBB3B" w14:textId="77777777" w:rsidR="00176385" w:rsidRDefault="00B22BF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何嘉雯老師</w:t>
            </w:r>
          </w:p>
          <w:p w14:paraId="4E2EC643" w14:textId="77777777" w:rsidR="00176385" w:rsidRDefault="00B22BFF">
            <w:pPr>
              <w:widowControl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年教育部優良特殊教育人員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14:paraId="7378CDAE" w14:textId="77777777" w:rsidR="00176385" w:rsidRDefault="00176385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78824" w14:textId="77777777" w:rsidR="00176385" w:rsidRDefault="0017638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6385" w14:paraId="011D40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3A27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10/23</w:t>
            </w:r>
          </w:p>
          <w:p w14:paraId="7E25A1C3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BAD81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教學實務（聽障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高中）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BE47D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建構正確的學習觀念</w:t>
            </w:r>
            <w:r>
              <w:rPr>
                <w:rFonts w:ascii="標楷體" w:eastAsia="標楷體" w:hAnsi="標楷體"/>
                <w:sz w:val="28"/>
                <w:szCs w:val="28"/>
              </w:rPr>
              <w:t>--</w:t>
            </w:r>
          </w:p>
          <w:p w14:paraId="107952D9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高中教育階段聽覺障礙學生教學策略及生涯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規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畫重點（升學或就業）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1498" w14:textId="77777777" w:rsidR="00176385" w:rsidRDefault="00B22BF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國立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南大學附屬啟聰學校學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處</w:t>
            </w:r>
          </w:p>
          <w:p w14:paraId="625EC2D0" w14:textId="77777777" w:rsidR="00176385" w:rsidRDefault="00B22BF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郭勇佐學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主任</w:t>
            </w:r>
          </w:p>
          <w:p w14:paraId="68649D39" w14:textId="77777777" w:rsidR="00176385" w:rsidRDefault="00176385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0709D" w14:textId="77777777" w:rsidR="00176385" w:rsidRDefault="0017638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76385" w14:paraId="6B591C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5E163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10/29</w:t>
            </w:r>
          </w:p>
          <w:p w14:paraId="60147785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A057B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教學實務（腦性麻痺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專團）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10332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針對特性予以適切的介入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14:paraId="411461E4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腦性麻痺學生職能治療協助及教育輔導策略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C41AB" w14:textId="77777777" w:rsidR="00176385" w:rsidRDefault="00B22BFF">
            <w:pPr>
              <w:tabs>
                <w:tab w:val="left" w:pos="2970"/>
              </w:tabs>
              <w:spacing w:line="400" w:lineRule="exact"/>
              <w:ind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國立和美實驗學校</w:t>
            </w:r>
          </w:p>
          <w:p w14:paraId="79700ECA" w14:textId="77777777" w:rsidR="00176385" w:rsidRDefault="00B22BFF">
            <w:pPr>
              <w:tabs>
                <w:tab w:val="left" w:pos="2970"/>
              </w:tabs>
              <w:spacing w:line="400" w:lineRule="exact"/>
              <w:ind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張珍華職能治療師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5B22" w14:textId="77777777" w:rsidR="00176385" w:rsidRDefault="0017638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6385" w14:paraId="4646CA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4982C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10/30</w:t>
            </w:r>
          </w:p>
          <w:p w14:paraId="639EBE34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3B225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教學實務（腦性麻痺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高中）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62CCE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想法改變一切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14:paraId="1AF19BE0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高中教育階段腦性麻痺學生教學策略及注意事項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5AD54" w14:textId="77777777" w:rsidR="00176385" w:rsidRDefault="00B22BFF">
            <w:pPr>
              <w:pStyle w:val="Web"/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高雄市立高雄特殊教育學校教務處</w:t>
            </w:r>
          </w:p>
          <w:p w14:paraId="090737E6" w14:textId="77777777" w:rsidR="00176385" w:rsidRDefault="00B22BFF">
            <w:pPr>
              <w:pStyle w:val="Web"/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黃寶儀教務主任</w:t>
            </w:r>
          </w:p>
          <w:p w14:paraId="74F837DC" w14:textId="77777777" w:rsidR="00176385" w:rsidRDefault="00B22BFF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年教育部優良特殊教育人員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14:paraId="7183F3CC" w14:textId="77777777" w:rsidR="00176385" w:rsidRDefault="00176385">
            <w:pPr>
              <w:pStyle w:val="Web"/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CC321" w14:textId="77777777" w:rsidR="00176385" w:rsidRDefault="0017638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76385" w14:paraId="019C12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3ACFF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11/05</w:t>
            </w:r>
          </w:p>
          <w:p w14:paraId="01D087E9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A9DE2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其他（大專甄試）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7AF56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多元學習管道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14:paraId="045E449F" w14:textId="77777777" w:rsidR="00176385" w:rsidRDefault="00B22BFF">
            <w:pPr>
              <w:spacing w:line="400" w:lineRule="exact"/>
              <w:ind w:righ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sz w:val="28"/>
                <w:szCs w:val="28"/>
              </w:rPr>
              <w:t>年身心障礙學生大專甄試相關說明</w:t>
            </w:r>
          </w:p>
          <w:p w14:paraId="2F7B3B17" w14:textId="77777777" w:rsidR="00176385" w:rsidRDefault="00176385">
            <w:pPr>
              <w:spacing w:line="400" w:lineRule="exact"/>
              <w:ind w:righ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6A518" w14:textId="77777777" w:rsidR="00176385" w:rsidRDefault="00B22BFF">
            <w:pPr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sz w:val="28"/>
                <w:szCs w:val="28"/>
              </w:rPr>
              <w:t>學年度身心障礙學生大專甄試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承辦</w:t>
            </w:r>
            <w:r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  <w:p w14:paraId="1F4844FD" w14:textId="77777777" w:rsidR="00176385" w:rsidRDefault="00B22B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中央大學招生組</w:t>
            </w:r>
          </w:p>
          <w:p w14:paraId="328B6B63" w14:textId="77777777" w:rsidR="00176385" w:rsidRDefault="00B22BFF">
            <w:pPr>
              <w:spacing w:line="36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王友聖組長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87C3" w14:textId="77777777" w:rsidR="00176385" w:rsidRDefault="0017638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6385" w14:paraId="1109DE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4E0E4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11/06</w:t>
            </w:r>
          </w:p>
          <w:p w14:paraId="13B48291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1BDA9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其他（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年適性輔導安置）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5ACB9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最適性的安排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14:paraId="3050151E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年適性輔導安置相關說明及注意事項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6E68F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sz w:val="28"/>
                <w:szCs w:val="28"/>
              </w:rPr>
              <w:t>學年度身心障礙學生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年適性輔導安置總召學校</w:t>
            </w:r>
          </w:p>
          <w:p w14:paraId="3A07BA71" w14:textId="77777777" w:rsidR="00176385" w:rsidRDefault="00B22BFF">
            <w:pPr>
              <w:tabs>
                <w:tab w:val="left" w:pos="2970"/>
              </w:tabs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國立和美實驗學校</w:t>
            </w:r>
          </w:p>
          <w:p w14:paraId="55884742" w14:textId="77777777" w:rsidR="00176385" w:rsidRDefault="00B22BFF">
            <w:pPr>
              <w:tabs>
                <w:tab w:val="left" w:pos="2970"/>
              </w:tabs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吳星宏校長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29062" w14:textId="77777777" w:rsidR="00176385" w:rsidRDefault="0017638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76385" w14:paraId="5737EE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0CEE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11/12</w:t>
            </w:r>
          </w:p>
          <w:p w14:paraId="371BD42A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1098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  <w:p w14:paraId="4134800B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（楷模廠商）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10442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職場面面觀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–</w:t>
            </w:r>
            <w:proofErr w:type="gramEnd"/>
          </w:p>
          <w:p w14:paraId="0BAD1ECA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特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教生職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場的適應及應有的態度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2D173" w14:textId="77777777" w:rsidR="00176385" w:rsidRDefault="00B22BF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109</w:t>
            </w:r>
            <w:r>
              <w:rPr>
                <w:rFonts w:ascii="標楷體" w:eastAsia="標楷體" w:hAnsi="標楷體"/>
                <w:sz w:val="28"/>
                <w:szCs w:val="28"/>
              </w:rPr>
              <w:t>年教育部楷模廠商</w:t>
            </w:r>
          </w:p>
          <w:p w14:paraId="34A9E6BE" w14:textId="77777777" w:rsidR="00176385" w:rsidRDefault="00B22BF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多麥綠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烘焙美食負責人</w:t>
            </w:r>
          </w:p>
          <w:p w14:paraId="7505E92D" w14:textId="77777777" w:rsidR="00176385" w:rsidRDefault="00B22BF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陳麒永先生</w:t>
            </w:r>
          </w:p>
          <w:p w14:paraId="7ECF6199" w14:textId="77777777" w:rsidR="00176385" w:rsidRDefault="00B22BF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國立屏東高級工業職業學校推薦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02D54" w14:textId="77777777" w:rsidR="00176385" w:rsidRDefault="0017638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6385" w14:paraId="60B346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079EC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11/13</w:t>
            </w:r>
          </w:p>
          <w:p w14:paraId="4E120A2E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D7070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其它</w:t>
            </w:r>
          </w:p>
          <w:p w14:paraId="756F3779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（楷模廠商）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02567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他是可以的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14:paraId="6E97B16A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特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教生職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場實習注意事項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E16E9" w14:textId="77777777" w:rsidR="00176385" w:rsidRDefault="00B22BF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109</w:t>
            </w:r>
            <w:r>
              <w:rPr>
                <w:rFonts w:ascii="標楷體" w:eastAsia="標楷體" w:hAnsi="標楷體"/>
                <w:sz w:val="28"/>
                <w:szCs w:val="28"/>
              </w:rPr>
              <w:t>年教育部楷模廠商</w:t>
            </w:r>
          </w:p>
          <w:p w14:paraId="1C41B599" w14:textId="77777777" w:rsidR="00176385" w:rsidRDefault="00B22BFF">
            <w:pPr>
              <w:pStyle w:val="Web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齊普興業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有限公司</w:t>
            </w:r>
          </w:p>
          <w:p w14:paraId="1FE076F7" w14:textId="77777777" w:rsidR="00176385" w:rsidRDefault="00B22BFF">
            <w:pPr>
              <w:pStyle w:val="Web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吳敏華負責人</w:t>
            </w:r>
          </w:p>
          <w:p w14:paraId="0140A70B" w14:textId="77777777" w:rsidR="00176385" w:rsidRDefault="00B22BFF">
            <w:pPr>
              <w:pStyle w:val="Web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國立嘉義特殊教育學校推薦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50526" w14:textId="77777777" w:rsidR="00176385" w:rsidRDefault="0017638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6385" w14:paraId="26C7CF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32965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11/19</w:t>
            </w:r>
          </w:p>
          <w:p w14:paraId="0677E7E7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84516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教學實務（職業轉銜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高中）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F315C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培養適應職場的能力</w:t>
            </w:r>
            <w:r>
              <w:rPr>
                <w:rFonts w:ascii="標楷體" w:eastAsia="標楷體" w:hAnsi="標楷體"/>
                <w:sz w:val="28"/>
                <w:szCs w:val="28"/>
              </w:rPr>
              <w:t>--</w:t>
            </w:r>
          </w:p>
          <w:p w14:paraId="7A25847D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高中教育階段身障學生職業教育訓練重點及職業再設計的經驗分享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A92C" w14:textId="77777777" w:rsidR="00176385" w:rsidRDefault="00B22BFF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國立嘉義特殊教育學校</w:t>
            </w:r>
          </w:p>
          <w:p w14:paraId="405EB6E7" w14:textId="77777777" w:rsidR="00176385" w:rsidRDefault="00B22BFF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吳明璐職業輔導員</w:t>
            </w:r>
          </w:p>
          <w:p w14:paraId="0C9BA56C" w14:textId="77777777" w:rsidR="00176385" w:rsidRDefault="00176385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5CA1E" w14:textId="77777777" w:rsidR="00176385" w:rsidRDefault="0017638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6385" w14:paraId="02FD6B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A32C4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11/20</w:t>
            </w:r>
          </w:p>
          <w:p w14:paraId="372A7434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8B10D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其他（職業轉銜）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2879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開啟其他學習能力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14:paraId="20B68167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高中教育階段身障學生就業訓練經驗分享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EFEEC" w14:textId="77777777" w:rsidR="00176385" w:rsidRDefault="00B22BFF">
            <w:pPr>
              <w:spacing w:line="36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中華民國腦性麻痺協會</w:t>
            </w:r>
          </w:p>
          <w:p w14:paraId="4CD6678B" w14:textId="77777777" w:rsidR="00176385" w:rsidRDefault="00B22BFF">
            <w:pPr>
              <w:spacing w:line="36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卓碧金理事長</w:t>
            </w:r>
          </w:p>
          <w:p w14:paraId="584F2818" w14:textId="77777777" w:rsidR="00176385" w:rsidRDefault="00176385">
            <w:pPr>
              <w:spacing w:line="360" w:lineRule="exact"/>
              <w:ind w:left="280" w:right="12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2106F" w14:textId="77777777" w:rsidR="00176385" w:rsidRDefault="0017638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6385" w14:paraId="3CDB35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FA260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11/26</w:t>
            </w:r>
          </w:p>
          <w:p w14:paraId="0BA51359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3F8F9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教學實務（學障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國小）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358C7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學會放慢腳步給他信心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14:paraId="0101887D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國小教育階段學習障礙學生學習及情緒輔導經驗分享</w:t>
            </w:r>
          </w:p>
          <w:p w14:paraId="32DDCDC0" w14:textId="77777777" w:rsidR="00176385" w:rsidRDefault="0017638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AFAEA" w14:textId="77777777" w:rsidR="00176385" w:rsidRDefault="00B22BF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屏東縣屏東市仁愛國民小學資源班</w:t>
            </w:r>
          </w:p>
          <w:p w14:paraId="45E8A43C" w14:textId="77777777" w:rsidR="00176385" w:rsidRDefault="00B22BF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馬青滿老師</w:t>
            </w:r>
          </w:p>
          <w:p w14:paraId="08F15CFE" w14:textId="77777777" w:rsidR="00176385" w:rsidRDefault="00B22BFF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年教育部優良特殊教育人員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14:paraId="2E893E23" w14:textId="77777777" w:rsidR="00176385" w:rsidRDefault="0017638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19197" w14:textId="77777777" w:rsidR="00176385" w:rsidRDefault="0017638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76385" w14:paraId="1173F7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55148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11/27</w:t>
            </w:r>
          </w:p>
          <w:p w14:paraId="212C114C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057CB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教學實務（學障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高中）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4CFA7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有效的學習策略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14:paraId="6CAF0964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高中教育階段學習障礙學生學習及升學輔導經驗分享</w:t>
            </w:r>
          </w:p>
          <w:p w14:paraId="1208255C" w14:textId="77777777" w:rsidR="00176385" w:rsidRDefault="00176385">
            <w:pPr>
              <w:spacing w:line="400" w:lineRule="exact"/>
              <w:rPr>
                <w:rFonts w:ascii="標楷體" w:eastAsia="標楷體" w:hAnsi="標楷體" w:cs="Segoe UI"/>
                <w:kern w:val="0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E00C7" w14:textId="77777777" w:rsidR="00176385" w:rsidRDefault="00B22BF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高雄市立三民高級家事職業學校資源班</w:t>
            </w:r>
          </w:p>
          <w:p w14:paraId="2BC0C1A3" w14:textId="77777777" w:rsidR="00176385" w:rsidRDefault="00B22BF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楊子萱老師</w:t>
            </w:r>
          </w:p>
          <w:p w14:paraId="1CD160E9" w14:textId="77777777" w:rsidR="00176385" w:rsidRDefault="00B22BFF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年教育部優良特殊教育人員）</w:t>
            </w:r>
          </w:p>
          <w:p w14:paraId="277F8431" w14:textId="77777777" w:rsidR="00176385" w:rsidRDefault="0017638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F1275" w14:textId="77777777" w:rsidR="00176385" w:rsidRDefault="0017638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6385" w14:paraId="485A7E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54AA2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12/03</w:t>
            </w:r>
          </w:p>
          <w:p w14:paraId="7F6CE3E4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FA721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教育議題（人權）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B55DC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發揮人道精神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14:paraId="35C9AD97" w14:textId="77777777" w:rsidR="00176385" w:rsidRDefault="00B22BFF">
            <w:pPr>
              <w:spacing w:line="400" w:lineRule="exact"/>
              <w:ind w:right="120"/>
            </w:pPr>
            <w:r>
              <w:rPr>
                <w:rFonts w:ascii="標楷體" w:eastAsia="標楷體" w:hAnsi="標楷體"/>
                <w:sz w:val="28"/>
                <w:szCs w:val="28"/>
              </w:rPr>
              <w:t>身心障礙人士相關人權議題探討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55D70" w14:textId="77777777" w:rsidR="00176385" w:rsidRDefault="00B22BFF">
            <w:pPr>
              <w:spacing w:line="400" w:lineRule="exact"/>
              <w:ind w:left="280" w:right="12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台灣障礙女性平權連線</w:t>
            </w:r>
          </w:p>
          <w:p w14:paraId="6FAE5485" w14:textId="77777777" w:rsidR="00176385" w:rsidRDefault="00B22BFF">
            <w:pPr>
              <w:spacing w:line="400" w:lineRule="exact"/>
              <w:ind w:left="280" w:right="12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周倩如理事長</w:t>
            </w:r>
          </w:p>
          <w:p w14:paraId="0DED736C" w14:textId="77777777" w:rsidR="00176385" w:rsidRDefault="00B22B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1A882" w14:textId="77777777" w:rsidR="00176385" w:rsidRDefault="00B22BFF">
            <w:r>
              <w:rPr>
                <w:rFonts w:ascii="標楷體" w:eastAsia="標楷體" w:hAnsi="標楷體"/>
                <w:sz w:val="28"/>
                <w:szCs w:val="28"/>
              </w:rPr>
              <w:t>專題</w:t>
            </w:r>
          </w:p>
        </w:tc>
      </w:tr>
      <w:tr w:rsidR="00176385" w14:paraId="3F13F9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8C85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12/04</w:t>
            </w:r>
          </w:p>
          <w:p w14:paraId="6638B8E9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AA062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教育議題</w:t>
            </w: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（生命教育）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78BFE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曲折向前的人生</w:t>
            </w:r>
            <w:r>
              <w:rPr>
                <w:rFonts w:ascii="標楷體" w:eastAsia="標楷體" w:hAnsi="標楷體"/>
                <w:sz w:val="28"/>
                <w:szCs w:val="28"/>
              </w:rPr>
              <w:t>--</w:t>
            </w:r>
          </w:p>
          <w:p w14:paraId="5412788C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身心障礙學生生命教育</w:t>
            </w: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心得分享</w:t>
            </w:r>
          </w:p>
          <w:p w14:paraId="63A774A4" w14:textId="77777777" w:rsidR="00176385" w:rsidRDefault="0017638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292FE" w14:textId="77777777" w:rsidR="00176385" w:rsidRDefault="00B22BFF">
            <w:pPr>
              <w:spacing w:line="400" w:lineRule="exact"/>
              <w:ind w:left="280" w:right="120" w:hanging="28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北海洋科技大學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健康照顧社</w:t>
            </w:r>
          </w:p>
          <w:p w14:paraId="713DE4D3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會工作系</w:t>
            </w:r>
          </w:p>
          <w:p w14:paraId="6E806896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邱美惠同學（</w:t>
            </w:r>
            <w:r>
              <w:rPr>
                <w:rFonts w:ascii="標楷體" w:eastAsia="標楷體" w:hAnsi="標楷體"/>
                <w:sz w:val="28"/>
                <w:szCs w:val="28"/>
              </w:rPr>
              <w:t>2022</w:t>
            </w:r>
            <w:r>
              <w:rPr>
                <w:rFonts w:ascii="標楷體" w:eastAsia="標楷體" w:hAnsi="標楷體"/>
                <w:sz w:val="28"/>
                <w:szCs w:val="28"/>
              </w:rPr>
              <w:t>年總統教育獎）</w:t>
            </w:r>
          </w:p>
          <w:p w14:paraId="4F393F19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北海洋科技大學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特教中心</w:t>
            </w:r>
          </w:p>
          <w:p w14:paraId="62367E9E" w14:textId="77777777" w:rsidR="00176385" w:rsidRDefault="00B22BFF">
            <w:pPr>
              <w:spacing w:line="400" w:lineRule="exact"/>
              <w:ind w:left="280" w:right="120" w:hanging="28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蔡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絢麗主任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459C0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專題</w:t>
            </w:r>
          </w:p>
        </w:tc>
      </w:tr>
      <w:tr w:rsidR="00176385" w14:paraId="21252D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D4E81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12/10</w:t>
            </w:r>
          </w:p>
          <w:p w14:paraId="3CC9B7A7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76733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教育議題（性平）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EC7B9" w14:textId="77777777" w:rsidR="00176385" w:rsidRDefault="00B22BFF">
            <w:pPr>
              <w:spacing w:line="400" w:lineRule="exact"/>
              <w:ind w:right="-15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如何引導好奇成正向</w:t>
            </w:r>
            <w:r>
              <w:rPr>
                <w:rFonts w:ascii="標楷體" w:eastAsia="標楷體" w:hAnsi="標楷體"/>
                <w:sz w:val="28"/>
                <w:szCs w:val="28"/>
              </w:rPr>
              <w:t>--</w:t>
            </w:r>
          </w:p>
          <w:p w14:paraId="7720E6E2" w14:textId="77777777" w:rsidR="00176385" w:rsidRDefault="00B22BFF">
            <w:pPr>
              <w:spacing w:line="400" w:lineRule="exact"/>
              <w:ind w:right="-15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674C5" w14:textId="77777777" w:rsidR="00176385" w:rsidRDefault="00B22BFF">
            <w:pPr>
              <w:shd w:val="clear" w:color="auto" w:fill="FFFFFF"/>
              <w:spacing w:line="400" w:lineRule="exact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國立屏東特殊教育學校</w:t>
            </w:r>
          </w:p>
          <w:p w14:paraId="5DFA8F64" w14:textId="77777777" w:rsidR="00176385" w:rsidRDefault="00B22BFF">
            <w:pPr>
              <w:shd w:val="clear" w:color="auto" w:fill="FFFFFF"/>
              <w:spacing w:line="400" w:lineRule="exact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尤建捷</w:t>
            </w:r>
            <w:proofErr w:type="gramEnd"/>
            <w:r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秘書</w:t>
            </w:r>
          </w:p>
          <w:p w14:paraId="705BE9C2" w14:textId="77777777" w:rsidR="00176385" w:rsidRDefault="00176385">
            <w:pPr>
              <w:shd w:val="clear" w:color="auto" w:fill="FFFFFF"/>
              <w:spacing w:line="400" w:lineRule="exact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3B00A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專題</w:t>
            </w:r>
          </w:p>
        </w:tc>
      </w:tr>
      <w:tr w:rsidR="00176385" w14:paraId="246A93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1E984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12/11</w:t>
            </w:r>
          </w:p>
          <w:p w14:paraId="3DA83735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AC651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肢障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  <w:p w14:paraId="2A76F801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國小</w:t>
            </w:r>
          </w:p>
          <w:p w14:paraId="31150B77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5AA8D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因材施教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14:paraId="4A4CA04A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國小教育階段肢體障礙學生教學策略及注意事項</w:t>
            </w:r>
          </w:p>
          <w:p w14:paraId="78AE1224" w14:textId="77777777" w:rsidR="00176385" w:rsidRDefault="0017638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AF86C" w14:textId="77777777" w:rsidR="00176385" w:rsidRDefault="00B22BF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屏東縣立仁愛國民小學資源班</w:t>
            </w:r>
          </w:p>
          <w:p w14:paraId="5F191F20" w14:textId="77777777" w:rsidR="00176385" w:rsidRDefault="00B22BF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蔡昌原老師</w:t>
            </w:r>
          </w:p>
          <w:p w14:paraId="61CBEAEF" w14:textId="77777777" w:rsidR="00176385" w:rsidRDefault="00B22BFF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教育部優良特殊教育人員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0CAA2" w14:textId="77777777" w:rsidR="00176385" w:rsidRDefault="0017638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76385" w14:paraId="1C7E78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1149E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12/17</w:t>
            </w:r>
          </w:p>
          <w:p w14:paraId="4F70BC07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A2F16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特教新知（自閉症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國小）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D30F6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星空的孩子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14:paraId="43EC42A1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國小教育階段自閉症學生教學策略分享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4FE97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高雄市苓雅區凱旋國民小學資源班</w:t>
            </w:r>
          </w:p>
          <w:p w14:paraId="7567DA78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趙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旼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冠老師</w:t>
            </w:r>
          </w:p>
          <w:p w14:paraId="2C3511D9" w14:textId="77777777" w:rsidR="00176385" w:rsidRDefault="00B22BFF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年教育部優良特殊教育人員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14:paraId="0AFA8D2C" w14:textId="77777777" w:rsidR="00176385" w:rsidRDefault="00176385">
            <w:pPr>
              <w:spacing w:line="400" w:lineRule="exact"/>
              <w:ind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69492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176385" w14:paraId="35FCBE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A9A04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12/18</w:t>
            </w:r>
          </w:p>
          <w:p w14:paraId="55235D80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6CD5E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教學實務（自閉症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國中）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16F23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培養他可以在日常生活</w:t>
            </w:r>
          </w:p>
          <w:p w14:paraId="50D138FA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中運用的能力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14:paraId="0583AF8E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國中教育階段自閉症學生輔導及社交技巧訓練經驗分享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2A12C" w14:textId="77777777" w:rsidR="00176385" w:rsidRDefault="00B22BF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高雄市立大仁國民中學特教班</w:t>
            </w:r>
          </w:p>
          <w:p w14:paraId="221DCC82" w14:textId="77777777" w:rsidR="00176385" w:rsidRDefault="00B22BF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林君玫老師</w:t>
            </w:r>
          </w:p>
          <w:p w14:paraId="6C3B618E" w14:textId="77777777" w:rsidR="00176385" w:rsidRDefault="00B22BFF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年教育部優良特殊教育人員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14:paraId="3D1A659E" w14:textId="77777777" w:rsidR="00176385" w:rsidRDefault="00176385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940EE" w14:textId="77777777" w:rsidR="00176385" w:rsidRDefault="0017638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6385" w14:paraId="3C11EC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1B916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12/24</w:t>
            </w:r>
          </w:p>
          <w:p w14:paraId="5A965450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D5A4D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職業轉銜</w:t>
            </w:r>
          </w:p>
          <w:p w14:paraId="6AEE229F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大專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3281F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令人讚嘆的成效</w:t>
            </w:r>
          </w:p>
          <w:p w14:paraId="1016F891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高中教育階段身心障礙</w:t>
            </w:r>
          </w:p>
          <w:p w14:paraId="5C4A9B34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學生職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涯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規劃及就業觀念的養成（包括交通能力、正確觀念、職業再設計的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規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畫）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11380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國立高雄師範大學諮商心理與復健諮商研究所</w:t>
            </w:r>
          </w:p>
          <w:p w14:paraId="36C5E7C6" w14:textId="77777777" w:rsidR="00176385" w:rsidRDefault="00B22BFF">
            <w:pPr>
              <w:spacing w:line="400" w:lineRule="exact"/>
              <w:ind w:right="120"/>
            </w:pPr>
            <w:r>
              <w:rPr>
                <w:rFonts w:ascii="標楷體" w:eastAsia="標楷體" w:hAnsi="標楷體"/>
                <w:sz w:val="28"/>
                <w:szCs w:val="28"/>
              </w:rPr>
              <w:t>林真平教授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95B56" w14:textId="77777777" w:rsidR="00176385" w:rsidRDefault="0017638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6385" w14:paraId="4BCFCD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03BD3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12/25</w:t>
            </w:r>
          </w:p>
          <w:p w14:paraId="1C23BD76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80700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教學實務（職業教育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大專）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14823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面對未來的準備</w:t>
            </w:r>
            <w:r>
              <w:rPr>
                <w:rFonts w:ascii="標楷體" w:eastAsia="標楷體" w:hAnsi="標楷體"/>
                <w:sz w:val="28"/>
                <w:szCs w:val="28"/>
              </w:rPr>
              <w:t>--</w:t>
            </w:r>
          </w:p>
          <w:p w14:paraId="6A596F4F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高等教育階段身心障礙</w:t>
            </w:r>
          </w:p>
          <w:p w14:paraId="041008A3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學生職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涯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規劃及就業觀念養成重點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80E02" w14:textId="77777777" w:rsidR="00176385" w:rsidRDefault="00B22BF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醒吾科技大學諮商輔導中心</w:t>
            </w:r>
          </w:p>
          <w:p w14:paraId="79AE56CA" w14:textId="77777777" w:rsidR="00176385" w:rsidRDefault="00B22BF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林靜如主任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46B29" w14:textId="77777777" w:rsidR="00176385" w:rsidRDefault="0017638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6385" w14:paraId="6B5DC6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7A329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12/31</w:t>
            </w:r>
          </w:p>
          <w:p w14:paraId="060B4553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F2424" w14:textId="77777777" w:rsidR="00176385" w:rsidRDefault="00B22BFF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教學實務（特教行政）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A729D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最堅強的後盾</w:t>
            </w:r>
            <w:r>
              <w:rPr>
                <w:rFonts w:ascii="標楷體" w:eastAsia="標楷體" w:hAnsi="標楷體"/>
                <w:sz w:val="28"/>
                <w:szCs w:val="28"/>
              </w:rPr>
              <w:t>--</w:t>
            </w:r>
          </w:p>
          <w:p w14:paraId="6C9BBC7C" w14:textId="77777777" w:rsidR="00176385" w:rsidRDefault="00B22BFF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特殊教育行政對教學現場的支持及協助經驗分享</w:t>
            </w:r>
          </w:p>
          <w:p w14:paraId="2D9ADDE1" w14:textId="77777777" w:rsidR="00176385" w:rsidRDefault="0017638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ECBE5" w14:textId="77777777" w:rsidR="00176385" w:rsidRDefault="00B22BF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高雄市特殊教育資源中心</w:t>
            </w:r>
          </w:p>
          <w:p w14:paraId="6920CAC8" w14:textId="77777777" w:rsidR="00176385" w:rsidRDefault="00B22BF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戴官宇主任</w:t>
            </w:r>
          </w:p>
          <w:p w14:paraId="2A105C82" w14:textId="77777777" w:rsidR="00176385" w:rsidRDefault="00B22BFF">
            <w:pPr>
              <w:spacing w:line="400" w:lineRule="exact"/>
              <w:ind w:right="120"/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年教育部優良特殊教育人員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14:paraId="50B9B8BF" w14:textId="77777777" w:rsidR="00176385" w:rsidRDefault="0017638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16933" w14:textId="77777777" w:rsidR="00176385" w:rsidRDefault="0017638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78F8294" w14:textId="77777777" w:rsidR="00176385" w:rsidRDefault="00176385">
      <w:pPr>
        <w:rPr>
          <w:rFonts w:ascii="標楷體" w:eastAsia="標楷體" w:hAnsi="標楷體"/>
          <w:sz w:val="28"/>
          <w:szCs w:val="28"/>
        </w:rPr>
      </w:pPr>
    </w:p>
    <w:sectPr w:rsidR="00176385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7E828" w14:textId="77777777" w:rsidR="00B22BFF" w:rsidRDefault="00B22BFF">
      <w:r>
        <w:separator/>
      </w:r>
    </w:p>
  </w:endnote>
  <w:endnote w:type="continuationSeparator" w:id="0">
    <w:p w14:paraId="2B8CF083" w14:textId="77777777" w:rsidR="00B22BFF" w:rsidRDefault="00B2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F5497" w14:textId="77777777" w:rsidR="00B22BFF" w:rsidRDefault="00B22BFF">
      <w:r>
        <w:rPr>
          <w:color w:val="000000"/>
        </w:rPr>
        <w:separator/>
      </w:r>
    </w:p>
  </w:footnote>
  <w:footnote w:type="continuationSeparator" w:id="0">
    <w:p w14:paraId="3B43394E" w14:textId="77777777" w:rsidR="00B22BFF" w:rsidRDefault="00B22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76385"/>
    <w:rsid w:val="00067F2A"/>
    <w:rsid w:val="00176385"/>
    <w:rsid w:val="00B22BFF"/>
    <w:rsid w:val="00FC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10210"/>
  <w15:docId w15:val="{0B6F56AE-EF7A-457E-94F6-7B863DFA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Calibri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 w:cs="Times New Roman"/>
      <w:szCs w:val="24"/>
    </w:rPr>
  </w:style>
  <w:style w:type="paragraph" w:styleId="1">
    <w:name w:val="heading 1"/>
    <w:basedOn w:val="a"/>
    <w:uiPriority w:val="9"/>
    <w:qFormat/>
    <w:pPr>
      <w:widowControl/>
      <w:outlineLvl w:val="0"/>
    </w:pPr>
    <w:rPr>
      <w:rFonts w:ascii="新細明體" w:hAnsi="新細明體" w:cs="新細明體"/>
      <w:sz w:val="34"/>
      <w:szCs w:val="3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Cambria" w:hAnsi="Cambria" w:cs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新細明體" w:eastAsia="新細明體" w:hAnsi="新細明體" w:cs="新細明體"/>
      <w:kern w:val="3"/>
      <w:sz w:val="34"/>
      <w:szCs w:val="34"/>
    </w:rPr>
  </w:style>
  <w:style w:type="character" w:customStyle="1" w:styleId="a3">
    <w:name w:val="網際網路連結"/>
    <w:basedOn w:val="a0"/>
    <w:rPr>
      <w:color w:val="0000FF"/>
      <w:u w:val="single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6">
    <w:name w:val="Strong"/>
    <w:basedOn w:val="a0"/>
    <w:rPr>
      <w:b/>
      <w:bCs/>
    </w:rPr>
  </w:style>
  <w:style w:type="character" w:customStyle="1" w:styleId="a7">
    <w:name w:val="註解方塊文字 字元"/>
    <w:basedOn w:val="a0"/>
    <w:rPr>
      <w:rFonts w:ascii="Cambria" w:eastAsia="新細明體" w:hAnsi="Cambria" w:cs="Cambria"/>
      <w:sz w:val="18"/>
      <w:szCs w:val="18"/>
    </w:rPr>
  </w:style>
  <w:style w:type="paragraph" w:styleId="a8">
    <w:name w:val="Title"/>
    <w:basedOn w:val="a"/>
    <w:next w:val="a9"/>
    <w:uiPriority w:val="10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索引"/>
    <w:basedOn w:val="a"/>
    <w:pPr>
      <w:suppressLineNumbers/>
    </w:pPr>
    <w:rPr>
      <w:rFonts w:cs="Arial"/>
    </w:rPr>
  </w:style>
  <w:style w:type="paragraph" w:styleId="Web">
    <w:name w:val="Normal (Web)"/>
    <w:basedOn w:val="a"/>
    <w:pPr>
      <w:widowControl/>
    </w:pPr>
    <w:rPr>
      <w:rFonts w:ascii="新細明體" w:hAnsi="新細明體" w:cs="新細明體"/>
      <w:kern w:val="0"/>
    </w:rPr>
  </w:style>
  <w:style w:type="paragraph" w:styleId="ad">
    <w:name w:val="List Paragraph"/>
    <w:basedOn w:val="a"/>
    <w:pPr>
      <w:ind w:left="480"/>
    </w:pPr>
  </w:style>
  <w:style w:type="paragraph" w:customStyle="1" w:styleId="ae">
    <w:name w:val="頁首與頁尾"/>
    <w:basedOn w:val="a"/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Balloon Text"/>
    <w:basedOn w:val="a"/>
    <w:rPr>
      <w:rFonts w:ascii="Cambria" w:hAnsi="Cambria" w:cs="Cambria"/>
      <w:sz w:val="18"/>
      <w:szCs w:val="18"/>
    </w:rPr>
  </w:style>
  <w:style w:type="paragraph" w:customStyle="1" w:styleId="yiv1073827341msonormal">
    <w:name w:val="yiv1073827341msonormal"/>
    <w:basedOn w:val="a"/>
    <w:pPr>
      <w:widowControl/>
    </w:pPr>
    <w:rPr>
      <w:rFonts w:ascii="新細明體" w:hAnsi="新細明體" w:cs="新細明體"/>
      <w:kern w:val="0"/>
    </w:rPr>
  </w:style>
  <w:style w:type="character" w:styleId="af2">
    <w:name w:val="Hyperlink"/>
    <w:basedOn w:val="a0"/>
    <w:rPr>
      <w:color w:val="0000FF"/>
      <w:u w:val="single"/>
    </w:rPr>
  </w:style>
  <w:style w:type="character" w:customStyle="1" w:styleId="30">
    <w:name w:val="標題 3 字元"/>
    <w:basedOn w:val="a0"/>
    <w:rPr>
      <w:rFonts w:ascii="Cambria" w:eastAsia="新細明體" w:hAnsi="Cambria" w:cs="Cambria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sissy</dc:creator>
  <dc:description/>
  <cp:lastModifiedBy>博和 張</cp:lastModifiedBy>
  <cp:revision>2</cp:revision>
  <cp:lastPrinted>2022-10-03T06:48:00Z</cp:lastPrinted>
  <dcterms:created xsi:type="dcterms:W3CDTF">2022-10-11T02:09:00Z</dcterms:created>
  <dcterms:modified xsi:type="dcterms:W3CDTF">2022-10-11T02:09:00Z</dcterms:modified>
</cp:coreProperties>
</file>